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1254"/>
        <w:gridCol w:w="872"/>
        <w:gridCol w:w="3402"/>
        <w:gridCol w:w="3367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消防長（消防署長）（市町村長）　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noProof/>
              </w:rPr>
              <w:pict>
                <v:oval id="円/楕円 16" o:spid="_x0000_s1028" style="position:absolute;left:0;text-align:left;margin-left:435.65pt;margin-top:90.5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z/egIAAPM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" o:allowincell="f" filled="f" strokeweight=".5pt"/>
              </w:pict>
            </w: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印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>
            <w:pPr>
              <w:rPr>
                <w:rFonts w:hint="eastAsia"/>
              </w:rPr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</w:t>
      </w:r>
      <w:r w:rsidR="00C41101">
        <w:rPr>
          <w:rFonts w:hint="eastAsia"/>
          <w:sz w:val="18"/>
        </w:rPr>
        <w:t>工業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Default="0011348B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:rsidR="004928B5" w:rsidRDefault="004928B5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</w:p>
    <w:p w:rsidR="004928B5" w:rsidRDefault="004928B5" w:rsidP="004928B5"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4928B5" w:rsidRDefault="004928B5" w:rsidP="0082079D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4928B5" w:rsidRDefault="004928B5" w:rsidP="0082079D">
            <w:pPr>
              <w:wordWrap w:val="0"/>
              <w:spacing w:line="210" w:lineRule="exact"/>
              <w:ind w:left="100" w:right="100"/>
            </w:pPr>
          </w:p>
          <w:p w:rsidR="004928B5" w:rsidRDefault="004928B5" w:rsidP="0082079D">
            <w:pPr>
              <w:wordWrap w:val="0"/>
              <w:spacing w:line="210" w:lineRule="exact"/>
              <w:ind w:left="100" w:right="100"/>
            </w:pPr>
          </w:p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4928B5" w:rsidRDefault="004928B5" w:rsidP="0082079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4928B5" w:rsidRDefault="004928B5" w:rsidP="004928B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この用紙の大きさは、日本工業規格Ａ４とすること。</w:t>
      </w:r>
    </w:p>
    <w:p w:rsidR="004928B5" w:rsidRDefault="004928B5" w:rsidP="004928B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4928B5" w:rsidRDefault="004928B5" w:rsidP="004928B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4928B5" w:rsidRDefault="004928B5" w:rsidP="004928B5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928B5" w:rsidRDefault="004928B5" w:rsidP="004928B5">
      <w:pPr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928B5" w:rsidRDefault="004928B5" w:rsidP="004928B5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・内筒等</w:t>
            </w:r>
          </w:p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安全弁・減圧孔</w:t>
            </w:r>
          </w:p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28B5" w:rsidRDefault="004928B5" w:rsidP="0082079D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4928B5" w:rsidRDefault="004928B5" w:rsidP="0082079D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4928B5" w:rsidRDefault="004928B5" w:rsidP="004928B5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0"/>
        <w:gridCol w:w="1550"/>
        <w:gridCol w:w="1550"/>
        <w:gridCol w:w="1550"/>
        <w:gridCol w:w="1550"/>
        <w:gridCol w:w="1550"/>
      </w:tblGrid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廃棄数</w:t>
            </w: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</w:tr>
      <w:tr w:rsidR="004928B5" w:rsidTr="00820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4928B5" w:rsidRDefault="004928B5" w:rsidP="0082079D">
            <w:pPr>
              <w:spacing w:line="210" w:lineRule="exact"/>
              <w:rPr>
                <w:rFonts w:hint="eastAsia"/>
              </w:rPr>
            </w:pPr>
          </w:p>
        </w:tc>
      </w:tr>
    </w:tbl>
    <w:p w:rsidR="004928B5" w:rsidRDefault="004928B5" w:rsidP="004928B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この用紙の大きさは、日本工業規格Ａ４とすること。</w:t>
      </w:r>
    </w:p>
    <w:p w:rsidR="004928B5" w:rsidRDefault="004928B5" w:rsidP="004928B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4928B5" w:rsidRDefault="004928B5" w:rsidP="004928B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4928B5" w:rsidRDefault="004928B5" w:rsidP="004928B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928B5" w:rsidRDefault="004928B5" w:rsidP="004928B5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928B5" w:rsidRPr="004928B5" w:rsidRDefault="004928B5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</w:p>
    <w:sectPr w:rsidR="004928B5" w:rsidRPr="004928B5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3F" w:rsidRDefault="009C143F">
      <w:r>
        <w:separator/>
      </w:r>
    </w:p>
  </w:endnote>
  <w:endnote w:type="continuationSeparator" w:id="0">
    <w:p w:rsidR="009C143F" w:rsidRDefault="009C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3F" w:rsidRDefault="009C143F">
      <w:r>
        <w:separator/>
      </w:r>
    </w:p>
  </w:footnote>
  <w:footnote w:type="continuationSeparator" w:id="0">
    <w:p w:rsidR="009C143F" w:rsidRDefault="009C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5" w:rsidRDefault="008265E0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E0" w:rsidRDefault="008265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7AEB"/>
    <w:rsid w:val="0008432F"/>
    <w:rsid w:val="0011348B"/>
    <w:rsid w:val="00131D18"/>
    <w:rsid w:val="001451E7"/>
    <w:rsid w:val="0017272B"/>
    <w:rsid w:val="00197138"/>
    <w:rsid w:val="001B6C97"/>
    <w:rsid w:val="002513A4"/>
    <w:rsid w:val="00260FCE"/>
    <w:rsid w:val="00270A13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928B5"/>
    <w:rsid w:val="005D0FD7"/>
    <w:rsid w:val="00624CD8"/>
    <w:rsid w:val="00641374"/>
    <w:rsid w:val="00670C13"/>
    <w:rsid w:val="007753A2"/>
    <w:rsid w:val="008265E0"/>
    <w:rsid w:val="0083658B"/>
    <w:rsid w:val="00854E8E"/>
    <w:rsid w:val="008F6009"/>
    <w:rsid w:val="00917904"/>
    <w:rsid w:val="009C143F"/>
    <w:rsid w:val="00A10526"/>
    <w:rsid w:val="00A57601"/>
    <w:rsid w:val="00B97AE8"/>
    <w:rsid w:val="00C41101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E53A1"/>
    <w:rsid w:val="00F01CFA"/>
    <w:rsid w:val="00F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5818-85E5-40D0-84FD-50D0D474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2019-02-25T07:26:00Z</cp:lastPrinted>
  <dcterms:created xsi:type="dcterms:W3CDTF">2019-05-09T05:07:00Z</dcterms:created>
  <dcterms:modified xsi:type="dcterms:W3CDTF">2019-05-09T05:07:00Z</dcterms:modified>
</cp:coreProperties>
</file>